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B8" w:rsidRPr="00434C53" w:rsidRDefault="00E424C3" w:rsidP="00434C53">
      <w:pPr>
        <w:widowControl/>
        <w:wordWrap w:val="0"/>
        <w:adjustRightInd w:val="0"/>
        <w:snapToGrid w:val="0"/>
        <w:spacing w:line="360" w:lineRule="auto"/>
        <w:ind w:right="1768"/>
        <w:rPr>
          <w:rFonts w:ascii="仿宋" w:eastAsia="仿宋" w:hAnsi="仿宋" w:cs="宋体"/>
          <w:color w:val="333333"/>
          <w:kern w:val="0"/>
          <w:sz w:val="32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28"/>
        </w:rPr>
        <w:t xml:space="preserve"> </w:t>
      </w:r>
      <w:r>
        <w:rPr>
          <w:rFonts w:ascii="黑体" w:eastAsia="黑体" w:hAnsi="黑体" w:cs="宋体" w:hint="eastAsia"/>
          <w:color w:val="333333"/>
          <w:kern w:val="0"/>
          <w:sz w:val="32"/>
          <w:szCs w:val="28"/>
        </w:rPr>
        <w:t>附件：</w:t>
      </w:r>
    </w:p>
    <w:p w:rsidR="005A3BB8" w:rsidRDefault="005A3BB8">
      <w:pPr>
        <w:pStyle w:val="a3"/>
        <w:ind w:leftChars="0" w:left="0"/>
        <w:rPr>
          <w:rFonts w:ascii="黑体" w:eastAsia="黑体"/>
          <w:b/>
          <w:sz w:val="44"/>
          <w:szCs w:val="44"/>
        </w:rPr>
      </w:pPr>
    </w:p>
    <w:p w:rsidR="005A3BB8" w:rsidRDefault="005A3BB8">
      <w:pPr>
        <w:pStyle w:val="a3"/>
        <w:jc w:val="center"/>
        <w:rPr>
          <w:rFonts w:ascii="黑体" w:eastAsia="黑体"/>
          <w:b/>
          <w:sz w:val="44"/>
          <w:szCs w:val="44"/>
        </w:rPr>
      </w:pPr>
    </w:p>
    <w:p w:rsidR="005A3BB8" w:rsidRDefault="00E424C3">
      <w:pPr>
        <w:pStyle w:val="a3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武 汉 大 学</w:t>
      </w:r>
    </w:p>
    <w:p w:rsidR="005A3BB8" w:rsidRDefault="00E424C3">
      <w:pPr>
        <w:pStyle w:val="a3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教学改革建设项目申请书</w:t>
      </w:r>
    </w:p>
    <w:p w:rsidR="005A3BB8" w:rsidRDefault="005A3BB8">
      <w:pPr>
        <w:pStyle w:val="a3"/>
        <w:rPr>
          <w:rFonts w:ascii="仿宋_GB2312"/>
        </w:rPr>
      </w:pPr>
    </w:p>
    <w:p w:rsidR="005A3BB8" w:rsidRDefault="005A3BB8">
      <w:pPr>
        <w:pStyle w:val="a3"/>
        <w:rPr>
          <w:rFonts w:ascii="仿宋_GB2312"/>
        </w:rPr>
      </w:pPr>
    </w:p>
    <w:p w:rsidR="005A3BB8" w:rsidRDefault="005A3BB8">
      <w:pPr>
        <w:pStyle w:val="a3"/>
        <w:rPr>
          <w:rFonts w:ascii="仿宋_GB2312"/>
        </w:rPr>
      </w:pPr>
    </w:p>
    <w:p w:rsidR="005A3BB8" w:rsidRDefault="00E424C3">
      <w:pPr>
        <w:pStyle w:val="a3"/>
        <w:spacing w:line="720" w:lineRule="exact"/>
        <w:ind w:firstLineChars="88" w:firstLine="419"/>
        <w:rPr>
          <w:rFonts w:ascii="仿宋_GB2312"/>
          <w:sz w:val="36"/>
        </w:rPr>
      </w:pPr>
      <w:r>
        <w:rPr>
          <w:rFonts w:ascii="楷体_GB2312" w:eastAsia="楷体_GB2312" w:hint="eastAsia"/>
          <w:spacing w:val="58"/>
          <w:sz w:val="36"/>
        </w:rPr>
        <w:t>项目名称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</w:t>
      </w:r>
      <w:r>
        <w:rPr>
          <w:rFonts w:hint="eastAsia"/>
          <w:sz w:val="22"/>
          <w:u w:val="single"/>
        </w:rPr>
        <w:t xml:space="preserve"> </w:t>
      </w:r>
    </w:p>
    <w:p w:rsidR="005A3BB8" w:rsidRDefault="00E424C3">
      <w:pPr>
        <w:pStyle w:val="a3"/>
        <w:spacing w:line="720" w:lineRule="exact"/>
        <w:ind w:firstLineChars="100" w:firstLine="388"/>
        <w:rPr>
          <w:rFonts w:ascii="仿宋_GB2312"/>
          <w:sz w:val="36"/>
        </w:rPr>
      </w:pPr>
      <w:r>
        <w:rPr>
          <w:rFonts w:ascii="楷体_GB2312" w:eastAsia="楷体_GB2312" w:hint="eastAsia"/>
          <w:spacing w:val="14"/>
          <w:sz w:val="36"/>
        </w:rPr>
        <w:t>项目主持人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5A3BB8" w:rsidRDefault="00E424C3">
      <w:pPr>
        <w:pStyle w:val="a3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学 院 名 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5A3BB8" w:rsidRDefault="00E424C3">
      <w:pPr>
        <w:pStyle w:val="a3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申 报 类 别：</w:t>
      </w:r>
      <w:r>
        <w:rPr>
          <w:rFonts w:ascii="楷体_GB2312" w:eastAsia="楷体_GB2312" w:hint="eastAsia"/>
          <w:sz w:val="36"/>
          <w:u w:val="single"/>
        </w:rPr>
        <w:t xml:space="preserve">  </w:t>
      </w:r>
      <w:r w:rsidR="00667089" w:rsidRPr="00667089">
        <w:rPr>
          <w:rFonts w:ascii="楷体_GB2312" w:eastAsia="楷体_GB2312" w:hint="eastAsia"/>
          <w:sz w:val="36"/>
          <w:u w:val="single"/>
        </w:rPr>
        <w:t>教师教学发展专题研究</w:t>
      </w:r>
      <w:r w:rsidRPr="00035698">
        <w:rPr>
          <w:rFonts w:ascii="楷体_GB2312" w:eastAsia="楷体_GB2312" w:hint="eastAsia"/>
          <w:sz w:val="36"/>
          <w:u w:val="single"/>
        </w:rPr>
        <w:t xml:space="preserve"> </w:t>
      </w:r>
      <w:r w:rsidR="00667089">
        <w:rPr>
          <w:rFonts w:ascii="楷体_GB2312" w:eastAsia="楷体_GB2312" w:hint="eastAsia"/>
          <w:sz w:val="36"/>
          <w:u w:val="single"/>
        </w:rPr>
        <w:t xml:space="preserve">     </w:t>
      </w:r>
      <w:bookmarkStart w:id="0" w:name="_GoBack"/>
      <w:bookmarkEnd w:id="0"/>
    </w:p>
    <w:p w:rsidR="005A3BB8" w:rsidRDefault="00E424C3">
      <w:pPr>
        <w:pStyle w:val="a3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联 系 电 话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5A3BB8" w:rsidRDefault="00E424C3">
      <w:pPr>
        <w:pStyle w:val="a3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电 子 信 箱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 xml:space="preserve"> ____________________________________________</w:t>
      </w:r>
    </w:p>
    <w:p w:rsidR="005A3BB8" w:rsidRDefault="00E424C3">
      <w:pPr>
        <w:pStyle w:val="a3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填 表 日 期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5A3BB8" w:rsidRDefault="005A3BB8"/>
    <w:p w:rsidR="005A3BB8" w:rsidRDefault="005A3BB8"/>
    <w:p w:rsidR="005A3BB8" w:rsidRDefault="005A3BB8">
      <w:pPr>
        <w:spacing w:line="560" w:lineRule="exact"/>
        <w:rPr>
          <w:rFonts w:ascii="宋体" w:hAnsi="宋体"/>
          <w:sz w:val="28"/>
          <w:szCs w:val="28"/>
        </w:rPr>
      </w:pPr>
    </w:p>
    <w:p w:rsidR="005A3BB8" w:rsidRDefault="00E424C3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武汉大学本科生院</w:t>
      </w:r>
    </w:p>
    <w:p w:rsidR="005A3BB8" w:rsidRDefault="005A3BB8">
      <w:pPr>
        <w:jc w:val="left"/>
        <w:rPr>
          <w:rFonts w:ascii="宋体" w:hAnsi="宋体"/>
          <w:sz w:val="28"/>
          <w:szCs w:val="28"/>
        </w:rPr>
      </w:pPr>
    </w:p>
    <w:p w:rsidR="005A3BB8" w:rsidRDefault="00E424C3">
      <w:pPr>
        <w:widowControl/>
        <w:jc w:val="left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</w:p>
    <w:p w:rsidR="005A3BB8" w:rsidRDefault="00E424C3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一、简介</w:t>
      </w:r>
    </w:p>
    <w:tbl>
      <w:tblPr>
        <w:tblW w:w="9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662"/>
        <w:gridCol w:w="85"/>
        <w:gridCol w:w="906"/>
        <w:gridCol w:w="702"/>
        <w:gridCol w:w="287"/>
        <w:gridCol w:w="422"/>
        <w:gridCol w:w="854"/>
        <w:gridCol w:w="567"/>
        <w:gridCol w:w="564"/>
        <w:gridCol w:w="472"/>
        <w:gridCol w:w="98"/>
        <w:gridCol w:w="526"/>
        <w:gridCol w:w="38"/>
        <w:gridCol w:w="390"/>
        <w:gridCol w:w="98"/>
        <w:gridCol w:w="2003"/>
      </w:tblGrid>
      <w:tr w:rsidR="005A3BB8">
        <w:trPr>
          <w:cantSplit/>
          <w:trHeight w:val="610"/>
          <w:jc w:val="center"/>
        </w:trPr>
        <w:tc>
          <w:tcPr>
            <w:tcW w:w="339" w:type="dxa"/>
            <w:vMerge w:val="restart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项目简况</w:t>
            </w:r>
          </w:p>
        </w:tc>
        <w:tc>
          <w:tcPr>
            <w:tcW w:w="747" w:type="dxa"/>
            <w:gridSpan w:val="2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927" w:type="dxa"/>
            <w:gridSpan w:val="14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3BB8">
        <w:trPr>
          <w:cantSplit/>
          <w:trHeight w:val="610"/>
          <w:jc w:val="center"/>
        </w:trPr>
        <w:tc>
          <w:tcPr>
            <w:tcW w:w="339" w:type="dxa"/>
            <w:vMerge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申报类别</w:t>
            </w:r>
          </w:p>
        </w:tc>
        <w:tc>
          <w:tcPr>
            <w:tcW w:w="7927" w:type="dxa"/>
            <w:gridSpan w:val="14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3BB8">
        <w:trPr>
          <w:cantSplit/>
          <w:trHeight w:val="48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经费</w:t>
            </w:r>
          </w:p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来源</w:t>
            </w:r>
          </w:p>
        </w:tc>
        <w:tc>
          <w:tcPr>
            <w:tcW w:w="2317" w:type="dxa"/>
            <w:gridSpan w:val="4"/>
            <w:tcBorders>
              <w:bottom w:val="single" w:sz="4" w:space="0" w:color="auto"/>
            </w:tcBorders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学校资助经费</w:t>
            </w:r>
          </w:p>
        </w:tc>
        <w:tc>
          <w:tcPr>
            <w:tcW w:w="1985" w:type="dxa"/>
            <w:gridSpan w:val="3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万元</w:t>
            </w:r>
          </w:p>
        </w:tc>
        <w:tc>
          <w:tcPr>
            <w:tcW w:w="472" w:type="dxa"/>
            <w:vMerge w:val="restart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</w:t>
            </w:r>
          </w:p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:rsidR="005A3BB8" w:rsidRDefault="00E424C3">
            <w:pPr>
              <w:spacing w:line="283" w:lineRule="exact"/>
              <w:ind w:firstLineChars="398" w:firstLine="71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月至</w:t>
            </w:r>
          </w:p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年  月</w:t>
            </w:r>
          </w:p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（从申报年份开始计算，</w:t>
            </w:r>
          </w:p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建设周期为3-5年）</w:t>
            </w:r>
          </w:p>
        </w:tc>
      </w:tr>
      <w:tr w:rsidR="005A3BB8">
        <w:trPr>
          <w:cantSplit/>
          <w:trHeight w:val="36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</w:tcBorders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学院（系）配套经费</w:t>
            </w:r>
          </w:p>
        </w:tc>
        <w:tc>
          <w:tcPr>
            <w:tcW w:w="1985" w:type="dxa"/>
            <w:gridSpan w:val="3"/>
            <w:vAlign w:val="center"/>
          </w:tcPr>
          <w:p w:rsidR="005A3BB8" w:rsidRDefault="00E424C3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万元</w:t>
            </w:r>
          </w:p>
        </w:tc>
        <w:tc>
          <w:tcPr>
            <w:tcW w:w="472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3" w:type="dxa"/>
            <w:gridSpan w:val="6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A3BB8">
        <w:trPr>
          <w:cantSplit/>
          <w:trHeight w:val="347"/>
          <w:jc w:val="center"/>
        </w:trPr>
        <w:tc>
          <w:tcPr>
            <w:tcW w:w="339" w:type="dxa"/>
            <w:vMerge w:val="restart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</w:t>
            </w:r>
          </w:p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</w:t>
            </w:r>
          </w:p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</w:t>
            </w:r>
          </w:p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持</w:t>
            </w:r>
          </w:p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747" w:type="dxa"/>
            <w:gridSpan w:val="2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名</w:t>
            </w:r>
          </w:p>
        </w:tc>
        <w:tc>
          <w:tcPr>
            <w:tcW w:w="1895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985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4" w:type="dxa"/>
            <w:gridSpan w:val="5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101" w:type="dxa"/>
            <w:gridSpan w:val="2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3BB8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5A3BB8" w:rsidRDefault="00E424C3">
            <w:pPr>
              <w:spacing w:line="283" w:lineRule="exact"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专业技术职务</w:t>
            </w:r>
          </w:p>
        </w:tc>
        <w:tc>
          <w:tcPr>
            <w:tcW w:w="2265" w:type="dxa"/>
            <w:gridSpan w:val="4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最后学历</w:t>
            </w:r>
          </w:p>
        </w:tc>
        <w:tc>
          <w:tcPr>
            <w:tcW w:w="2491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3BB8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5A3BB8" w:rsidRDefault="00E424C3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国外学习经历</w:t>
            </w:r>
          </w:p>
        </w:tc>
      </w:tr>
      <w:tr w:rsidR="005A3BB8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5A3BB8" w:rsidRDefault="00E424C3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双语教学经历（填写有或无）</w:t>
            </w:r>
          </w:p>
        </w:tc>
      </w:tr>
      <w:tr w:rsidR="005A3BB8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5A3BB8" w:rsidRDefault="00E424C3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在国内外重要学术刊物上发表论文共    篇；出版专著(译著等)    部。</w:t>
            </w:r>
          </w:p>
        </w:tc>
      </w:tr>
      <w:tr w:rsidR="005A3BB8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5A3BB8" w:rsidRDefault="00E424C3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教学成果获奖共    项；其中：国家级    项，省部级    项，校级    项。</w:t>
            </w:r>
          </w:p>
        </w:tc>
      </w:tr>
      <w:tr w:rsidR="005A3BB8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5A3BB8" w:rsidRDefault="00E424C3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近三年给本科生授课（理论教学）共    学时；指导本科毕业设计共    人次。</w:t>
            </w:r>
          </w:p>
        </w:tc>
      </w:tr>
      <w:tr w:rsidR="005A3BB8">
        <w:trPr>
          <w:cantSplit/>
          <w:trHeight w:val="39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5A3BB8" w:rsidRDefault="00E424C3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目前承担的本科教学工作</w:t>
            </w:r>
          </w:p>
        </w:tc>
        <w:tc>
          <w:tcPr>
            <w:tcW w:w="991" w:type="dxa"/>
            <w:gridSpan w:val="2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授课时间</w:t>
            </w:r>
          </w:p>
        </w:tc>
        <w:tc>
          <w:tcPr>
            <w:tcW w:w="2832" w:type="dxa"/>
            <w:gridSpan w:val="5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  程  名  称</w:t>
            </w:r>
          </w:p>
        </w:tc>
        <w:tc>
          <w:tcPr>
            <w:tcW w:w="1134" w:type="dxa"/>
            <w:gridSpan w:val="3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授课对象</w:t>
            </w:r>
          </w:p>
        </w:tc>
        <w:tc>
          <w:tcPr>
            <w:tcW w:w="526" w:type="dxa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526" w:type="dxa"/>
            <w:gridSpan w:val="3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2003" w:type="dxa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课程性质</w:t>
            </w:r>
          </w:p>
        </w:tc>
      </w:tr>
      <w:tr w:rsidR="005A3BB8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5A3BB8" w:rsidRDefault="005A3BB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A3BB8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5A3BB8" w:rsidRDefault="005A3BB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A3BB8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5A3BB8" w:rsidRDefault="005A3BB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A3BB8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5A3BB8" w:rsidRDefault="005A3BB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A3BB8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5A3BB8" w:rsidRDefault="005A3BB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A3BB8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5A3BB8" w:rsidRDefault="005A3BB8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A3BB8">
        <w:trPr>
          <w:cantSplit/>
          <w:trHeight w:val="48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承担的教学改革研究项目</w:t>
            </w:r>
          </w:p>
        </w:tc>
        <w:tc>
          <w:tcPr>
            <w:tcW w:w="991" w:type="dxa"/>
            <w:gridSpan w:val="2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  间</w:t>
            </w:r>
          </w:p>
        </w:tc>
        <w:tc>
          <w:tcPr>
            <w:tcW w:w="4530" w:type="dxa"/>
            <w:gridSpan w:val="10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项目名称（校、省、国家级项目）</w:t>
            </w:r>
          </w:p>
        </w:tc>
        <w:tc>
          <w:tcPr>
            <w:tcW w:w="2491" w:type="dxa"/>
            <w:gridSpan w:val="3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概况（在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、结题、获奖）</w:t>
            </w:r>
          </w:p>
        </w:tc>
      </w:tr>
      <w:tr w:rsidR="005A3BB8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3BB8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3BB8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3BB8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3BB8">
        <w:trPr>
          <w:cantSplit/>
          <w:trHeight w:val="588"/>
          <w:jc w:val="center"/>
        </w:trPr>
        <w:tc>
          <w:tcPr>
            <w:tcW w:w="339" w:type="dxa"/>
            <w:vMerge w:val="restart"/>
            <w:tcBorders>
              <w:top w:val="nil"/>
            </w:tcBorders>
            <w:vAlign w:val="center"/>
          </w:tcPr>
          <w:p w:rsidR="005A3BB8" w:rsidRDefault="00E424C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主要成员</w:t>
            </w: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5A3BB8" w:rsidRDefault="00E424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3119" w:type="dxa"/>
            <w:gridSpan w:val="7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专业技术职务</w:t>
            </w:r>
          </w:p>
        </w:tc>
        <w:tc>
          <w:tcPr>
            <w:tcW w:w="2491" w:type="dxa"/>
            <w:gridSpan w:val="3"/>
            <w:vAlign w:val="center"/>
          </w:tcPr>
          <w:p w:rsidR="005A3BB8" w:rsidRDefault="00E424C3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项目中的分工</w:t>
            </w:r>
          </w:p>
        </w:tc>
      </w:tr>
      <w:tr w:rsidR="005A3BB8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3BB8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3BB8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3BB8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5A3BB8" w:rsidRDefault="005A3BB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A3BB8" w:rsidRDefault="005A3BB8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A3BB8" w:rsidRDefault="005A3BB8">
      <w:pPr>
        <w:rPr>
          <w:rFonts w:ascii="宋体" w:hAnsi="宋体"/>
          <w:b/>
          <w:sz w:val="28"/>
        </w:rPr>
      </w:pPr>
    </w:p>
    <w:p w:rsidR="005A3BB8" w:rsidRDefault="00E424C3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二、立项的指导思想与意义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5A3BB8">
        <w:trPr>
          <w:trHeight w:val="5460"/>
        </w:trPr>
        <w:tc>
          <w:tcPr>
            <w:tcW w:w="9017" w:type="dxa"/>
          </w:tcPr>
          <w:p w:rsidR="005A3BB8" w:rsidRDefault="00E424C3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1、指导思想（该项目改革的思路和定位，以及相关的理论研究，500字以内）</w:t>
            </w: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5A3BB8">
        <w:trPr>
          <w:trHeight w:val="6087"/>
        </w:trPr>
        <w:tc>
          <w:tcPr>
            <w:tcW w:w="9017" w:type="dxa"/>
          </w:tcPr>
          <w:p w:rsidR="005A3BB8" w:rsidRDefault="00E424C3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2、本研究项目对促进教学工作、提高教学质量的作用和意义（300字以内）</w:t>
            </w: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</w:tbl>
    <w:p w:rsidR="005A3BB8" w:rsidRDefault="005A3BB8">
      <w:pPr>
        <w:rPr>
          <w:rFonts w:ascii="宋体" w:hAnsi="宋体"/>
          <w:b/>
          <w:sz w:val="28"/>
        </w:rPr>
      </w:pPr>
    </w:p>
    <w:p w:rsidR="005A3BB8" w:rsidRDefault="005A3BB8">
      <w:pPr>
        <w:rPr>
          <w:rFonts w:ascii="宋体" w:hAnsi="宋体"/>
          <w:b/>
          <w:sz w:val="28"/>
        </w:rPr>
      </w:pPr>
    </w:p>
    <w:p w:rsidR="005A3BB8" w:rsidRDefault="005A3BB8">
      <w:pPr>
        <w:rPr>
          <w:rFonts w:ascii="宋体" w:hAnsi="宋体"/>
          <w:b/>
          <w:sz w:val="28"/>
        </w:rPr>
      </w:pPr>
    </w:p>
    <w:p w:rsidR="005A3BB8" w:rsidRDefault="00E424C3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5A3BB8">
        <w:trPr>
          <w:trHeight w:val="9900"/>
        </w:trPr>
        <w:tc>
          <w:tcPr>
            <w:tcW w:w="9017" w:type="dxa"/>
          </w:tcPr>
          <w:p w:rsidR="005A3BB8" w:rsidRDefault="00E424C3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1、具体研究对象和内容</w:t>
            </w: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E424C3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2、研究拟达到的目标</w:t>
            </w: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E424C3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3、拟解决的主要问题</w:t>
            </w: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E424C3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4、项目的预期成果形式（研究报告、实验报告、调研报告、教改方案、教学大纲、课程标准、讲义、教材、课件、教学软件、著作、论文等，研究报告为必备成果）</w:t>
            </w: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3BB8" w:rsidRDefault="00E424C3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5、项目的预期效益（包括实施范围与受益范围等，300字以内）</w:t>
            </w: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E424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6、实施计划（整个项目的年度进展情况）</w:t>
            </w: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E424C3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5A3BB8" w:rsidRDefault="00E424C3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5A3BB8" w:rsidRDefault="00E424C3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5A3BB8" w:rsidRDefault="00E424C3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5A3BB8" w:rsidRDefault="005A3BB8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5A3BB8" w:rsidRDefault="00E424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7、本项目的特色、创新及推广应用价值（300字内）</w:t>
            </w:r>
          </w:p>
          <w:p w:rsidR="005A3BB8" w:rsidRDefault="00E424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（1）特色：</w:t>
            </w: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E424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（2）创新点：</w:t>
            </w: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E424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（3）应用价值及推广：</w:t>
            </w: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E424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8、本项目研究解决教学问题拟采取的主要方法（300字内）</w:t>
            </w: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  <w:p w:rsidR="005A3BB8" w:rsidRDefault="005A3BB8">
            <w:pPr>
              <w:rPr>
                <w:rFonts w:ascii="宋体" w:hAnsi="宋体"/>
              </w:rPr>
            </w:pPr>
          </w:p>
        </w:tc>
      </w:tr>
    </w:tbl>
    <w:p w:rsidR="005A3BB8" w:rsidRDefault="005A3BB8">
      <w:pPr>
        <w:rPr>
          <w:rFonts w:ascii="宋体" w:hAnsi="宋体"/>
          <w:b/>
          <w:sz w:val="28"/>
        </w:rPr>
      </w:pPr>
    </w:p>
    <w:p w:rsidR="005A3BB8" w:rsidRDefault="005A3BB8">
      <w:pPr>
        <w:rPr>
          <w:rFonts w:ascii="宋体" w:hAnsi="宋体"/>
          <w:b/>
          <w:sz w:val="28"/>
        </w:rPr>
      </w:pPr>
    </w:p>
    <w:p w:rsidR="005A3BB8" w:rsidRDefault="00E424C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</w:rPr>
        <w:lastRenderedPageBreak/>
        <w:t>四、项目研究基础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5A3BB8">
        <w:trPr>
          <w:trHeight w:val="12723"/>
        </w:trPr>
        <w:tc>
          <w:tcPr>
            <w:tcW w:w="9017" w:type="dxa"/>
          </w:tcPr>
          <w:p w:rsidR="005A3BB8" w:rsidRDefault="00E424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1、项目组成员已开展的相关研究及成果概述（包括校级以上教学研究课题、学位论文、学术论著论文及获奖等，500字以内）</w:t>
            </w: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5A3BB8">
            <w:pPr>
              <w:rPr>
                <w:rFonts w:ascii="宋体" w:hAnsi="宋体"/>
                <w:szCs w:val="21"/>
              </w:rPr>
            </w:pPr>
          </w:p>
          <w:p w:rsidR="005A3BB8" w:rsidRDefault="00E424C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 w:hint="eastAsia"/>
                <w:spacing w:val="-4"/>
                <w:szCs w:val="21"/>
              </w:rPr>
              <w:t>已具备的教学研究基础和环境，尚缺少的条件和</w:t>
            </w:r>
            <w:proofErr w:type="gramStart"/>
            <w:r>
              <w:rPr>
                <w:rFonts w:ascii="宋体" w:hAnsi="宋体" w:hint="eastAsia"/>
                <w:spacing w:val="-4"/>
                <w:szCs w:val="21"/>
              </w:rPr>
              <w:t>拟解决</w:t>
            </w:r>
            <w:proofErr w:type="gramEnd"/>
            <w:r>
              <w:rPr>
                <w:rFonts w:ascii="宋体" w:hAnsi="宋体" w:hint="eastAsia"/>
                <w:spacing w:val="-4"/>
                <w:szCs w:val="21"/>
              </w:rPr>
              <w:t>的途径（500字以内）</w:t>
            </w:r>
          </w:p>
        </w:tc>
      </w:tr>
    </w:tbl>
    <w:p w:rsidR="005A3BB8" w:rsidRDefault="005A3BB8">
      <w:pPr>
        <w:rPr>
          <w:rFonts w:ascii="宋体" w:hAnsi="宋体"/>
          <w:b/>
          <w:sz w:val="28"/>
        </w:rPr>
      </w:pPr>
    </w:p>
    <w:p w:rsidR="005A3BB8" w:rsidRDefault="00E424C3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五、经费预算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8"/>
      </w:tblGrid>
      <w:tr w:rsidR="005A3BB8">
        <w:trPr>
          <w:trHeight w:val="4675"/>
        </w:trPr>
        <w:tc>
          <w:tcPr>
            <w:tcW w:w="9168" w:type="dxa"/>
          </w:tcPr>
          <w:p w:rsidR="005A3BB8" w:rsidRDefault="005A3BB8">
            <w:pPr>
              <w:rPr>
                <w:rFonts w:ascii="宋体" w:hAnsi="宋体"/>
                <w:sz w:val="24"/>
              </w:rPr>
            </w:pPr>
          </w:p>
          <w:p w:rsidR="005A3BB8" w:rsidRDefault="005A3BB8">
            <w:pPr>
              <w:rPr>
                <w:rFonts w:ascii="宋体" w:hAnsi="宋体"/>
                <w:sz w:val="24"/>
              </w:rPr>
            </w:pPr>
          </w:p>
          <w:p w:rsidR="005A3BB8" w:rsidRDefault="005A3BB8">
            <w:pPr>
              <w:rPr>
                <w:rFonts w:ascii="宋体" w:hAnsi="宋体"/>
                <w:sz w:val="24"/>
              </w:rPr>
            </w:pPr>
          </w:p>
          <w:p w:rsidR="005A3BB8" w:rsidRDefault="005A3BB8">
            <w:pPr>
              <w:rPr>
                <w:rFonts w:ascii="宋体" w:hAnsi="宋体"/>
                <w:sz w:val="24"/>
              </w:rPr>
            </w:pPr>
          </w:p>
          <w:p w:rsidR="005A3BB8" w:rsidRDefault="005A3BB8">
            <w:pPr>
              <w:rPr>
                <w:rFonts w:ascii="宋体" w:hAnsi="宋体"/>
                <w:sz w:val="24"/>
              </w:rPr>
            </w:pPr>
          </w:p>
        </w:tc>
      </w:tr>
    </w:tbl>
    <w:p w:rsidR="005A3BB8" w:rsidRDefault="005A3BB8">
      <w:pPr>
        <w:jc w:val="left"/>
        <w:rPr>
          <w:rFonts w:ascii="宋体" w:hAnsi="宋体"/>
          <w:b/>
          <w:sz w:val="28"/>
        </w:rPr>
      </w:pPr>
    </w:p>
    <w:p w:rsidR="005A3BB8" w:rsidRDefault="00E424C3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六、推荐、评审意见</w:t>
      </w:r>
    </w:p>
    <w:p w:rsidR="005A3BB8" w:rsidRDefault="005A3BB8">
      <w:pPr>
        <w:jc w:val="left"/>
        <w:rPr>
          <w:rFonts w:ascii="宋体" w:hAnsi="宋体"/>
          <w:b/>
        </w:rPr>
      </w:pPr>
    </w:p>
    <w:tbl>
      <w:tblPr>
        <w:tblW w:w="916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9"/>
      </w:tblGrid>
      <w:tr w:rsidR="005A3BB8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:rsidR="005A3BB8" w:rsidRDefault="00E424C3">
            <w:pPr>
              <w:pStyle w:val="a3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各教学单位审核意见</w:t>
            </w:r>
          </w:p>
          <w:p w:rsidR="005A3BB8" w:rsidRDefault="005A3BB8">
            <w:pPr>
              <w:rPr>
                <w:rFonts w:ascii="宋体" w:hAnsi="宋体"/>
                <w:sz w:val="24"/>
              </w:rPr>
            </w:pPr>
          </w:p>
          <w:p w:rsidR="005A3BB8" w:rsidRDefault="005A3BB8">
            <w:pPr>
              <w:rPr>
                <w:rFonts w:ascii="宋体" w:hAnsi="宋体"/>
                <w:sz w:val="24"/>
              </w:rPr>
            </w:pPr>
          </w:p>
          <w:p w:rsidR="005A3BB8" w:rsidRDefault="005A3BB8">
            <w:pPr>
              <w:rPr>
                <w:rFonts w:ascii="宋体" w:hAnsi="宋体"/>
                <w:sz w:val="24"/>
              </w:rPr>
            </w:pPr>
          </w:p>
          <w:p w:rsidR="005A3BB8" w:rsidRDefault="005A3BB8">
            <w:pPr>
              <w:rPr>
                <w:rFonts w:ascii="宋体" w:hAnsi="宋体"/>
                <w:sz w:val="24"/>
              </w:rPr>
            </w:pPr>
          </w:p>
          <w:p w:rsidR="005A3BB8" w:rsidRDefault="00E424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分管教学领导签字：</w:t>
            </w:r>
          </w:p>
          <w:p w:rsidR="005A3BB8" w:rsidRDefault="00E424C3">
            <w:pPr>
              <w:pStyle w:val="a3"/>
              <w:ind w:firstLineChars="2695" w:firstLine="646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 章）</w:t>
            </w:r>
          </w:p>
          <w:p w:rsidR="005A3BB8" w:rsidRDefault="00E424C3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年    月    日                           </w:t>
            </w:r>
          </w:p>
        </w:tc>
      </w:tr>
      <w:tr w:rsidR="005A3BB8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:rsidR="005A3BB8" w:rsidRDefault="00E424C3">
            <w:pPr>
              <w:pStyle w:val="a3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学校审核意见</w:t>
            </w:r>
          </w:p>
          <w:p w:rsidR="005A3BB8" w:rsidRDefault="005A3BB8">
            <w:pPr>
              <w:pStyle w:val="a3"/>
              <w:ind w:leftChars="0" w:left="0"/>
              <w:rPr>
                <w:rFonts w:ascii="宋体" w:hAnsi="宋体"/>
                <w:sz w:val="24"/>
              </w:rPr>
            </w:pPr>
          </w:p>
          <w:p w:rsidR="005A3BB8" w:rsidRDefault="005A3BB8">
            <w:pPr>
              <w:pStyle w:val="a3"/>
              <w:ind w:firstLineChars="2743" w:firstLine="6583"/>
              <w:rPr>
                <w:rFonts w:ascii="宋体" w:hAnsi="宋体"/>
                <w:sz w:val="24"/>
              </w:rPr>
            </w:pPr>
          </w:p>
          <w:p w:rsidR="005A3BB8" w:rsidRDefault="00E424C3">
            <w:pPr>
              <w:pStyle w:val="a3"/>
              <w:ind w:firstLineChars="2743" w:firstLine="658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章 ）</w:t>
            </w:r>
          </w:p>
          <w:p w:rsidR="005A3BB8" w:rsidRDefault="00E424C3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  月    日                           </w:t>
            </w:r>
          </w:p>
        </w:tc>
      </w:tr>
    </w:tbl>
    <w:p w:rsidR="005A3BB8" w:rsidRDefault="005A3BB8">
      <w:pPr>
        <w:pStyle w:val="a3"/>
        <w:spacing w:line="300" w:lineRule="exact"/>
        <w:rPr>
          <w:rFonts w:ascii="楷体" w:eastAsia="楷体" w:hAnsi="楷体"/>
        </w:rPr>
      </w:pPr>
    </w:p>
    <w:p w:rsidR="005A3BB8" w:rsidRDefault="00E424C3">
      <w:pPr>
        <w:pStyle w:val="a3"/>
        <w:spacing w:line="300" w:lineRule="exact"/>
        <w:rPr>
          <w:rFonts w:ascii="楷体" w:eastAsia="楷体" w:hAnsi="楷体"/>
          <w:shd w:val="solid" w:color="FFFFFF" w:fill="auto"/>
        </w:rPr>
      </w:pPr>
      <w:r>
        <w:rPr>
          <w:rFonts w:ascii="楷体" w:eastAsia="楷体" w:hAnsi="楷体" w:hint="eastAsia"/>
        </w:rPr>
        <w:t>注：填写此表时，不要任意改变栏目和规格，内容简明扼要。如因篇幅原因需对表格进行调整，应当以“整页设计”为原则。</w:t>
      </w:r>
    </w:p>
    <w:p w:rsidR="005A3BB8" w:rsidRDefault="005A3BB8"/>
    <w:sectPr w:rsidR="005A3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EF" w:rsidRDefault="007636EF" w:rsidP="00035698">
      <w:r>
        <w:separator/>
      </w:r>
    </w:p>
  </w:endnote>
  <w:endnote w:type="continuationSeparator" w:id="0">
    <w:p w:rsidR="007636EF" w:rsidRDefault="007636EF" w:rsidP="0003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EF" w:rsidRDefault="007636EF" w:rsidP="00035698">
      <w:r>
        <w:separator/>
      </w:r>
    </w:p>
  </w:footnote>
  <w:footnote w:type="continuationSeparator" w:id="0">
    <w:p w:rsidR="007636EF" w:rsidRDefault="007636EF" w:rsidP="00035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4EA4"/>
    <w:multiLevelType w:val="singleLevel"/>
    <w:tmpl w:val="573C4EA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87A3C"/>
    <w:rsid w:val="00035698"/>
    <w:rsid w:val="00160D39"/>
    <w:rsid w:val="00434C53"/>
    <w:rsid w:val="005A3BB8"/>
    <w:rsid w:val="00667089"/>
    <w:rsid w:val="007636EF"/>
    <w:rsid w:val="00E424C3"/>
    <w:rsid w:val="0F487A3C"/>
    <w:rsid w:val="17733695"/>
    <w:rsid w:val="2D9E07B0"/>
    <w:rsid w:val="7FA8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hAnsi="Times New Roman"/>
      <w:szCs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035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35698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035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35698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hAnsi="Times New Roman"/>
      <w:szCs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035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35698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035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3569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7</Pages>
  <Words>290</Words>
  <Characters>1658</Characters>
  <Application>Microsoft Office Word</Application>
  <DocSecurity>0</DocSecurity>
  <Lines>13</Lines>
  <Paragraphs>3</Paragraphs>
  <ScaleCrop>false</ScaleCrop>
  <Company>WHU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焦丽</cp:lastModifiedBy>
  <cp:revision>5</cp:revision>
  <cp:lastPrinted>2016-05-23T03:36:00Z</cp:lastPrinted>
  <dcterms:created xsi:type="dcterms:W3CDTF">2016-05-20T01:59:00Z</dcterms:created>
  <dcterms:modified xsi:type="dcterms:W3CDTF">2016-05-25T01:06:00Z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